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D65B97" w:rsidRPr="00F47CA0" w14:paraId="0A4FE2BD" w14:textId="77777777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1EB888D3" w14:textId="77777777" w:rsidR="00D65B97" w:rsidRPr="00F47CA0" w:rsidRDefault="00D65B97" w:rsidP="00C077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8D32A7D" w14:textId="77777777" w:rsidR="007F1993" w:rsidRPr="00597EA4" w:rsidRDefault="007F1993" w:rsidP="007F1993">
            <w:pPr>
              <w:spacing w:after="120" w:line="260" w:lineRule="exact"/>
              <w:jc w:val="both"/>
              <w:rPr>
                <w:sz w:val="26"/>
                <w:szCs w:val="26"/>
              </w:rPr>
            </w:pPr>
            <w:r w:rsidRPr="00597EA4">
              <w:rPr>
                <w:sz w:val="26"/>
                <w:szCs w:val="26"/>
              </w:rPr>
              <w:t>Директору государственного предприятия «МГЦН»</w:t>
            </w:r>
          </w:p>
          <w:p w14:paraId="6154B926" w14:textId="36A99F98" w:rsidR="00D65B97" w:rsidRPr="00D65B97" w:rsidRDefault="00BD1C1D" w:rsidP="007F199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Аскирко В</w:t>
            </w:r>
            <w:r w:rsidR="007F1993" w:rsidRPr="00597EA4">
              <w:rPr>
                <w:sz w:val="26"/>
                <w:szCs w:val="26"/>
              </w:rPr>
              <w:t>.С.</w:t>
            </w:r>
          </w:p>
        </w:tc>
      </w:tr>
    </w:tbl>
    <w:p w14:paraId="35BA30C5" w14:textId="77777777" w:rsidR="00D65B97" w:rsidRPr="00F47CA0" w:rsidRDefault="00D65B97" w:rsidP="00FA0407">
      <w:pPr>
        <w:ind w:left="4536"/>
        <w:jc w:val="both"/>
        <w:rPr>
          <w:sz w:val="26"/>
          <w:szCs w:val="26"/>
        </w:rPr>
      </w:pPr>
    </w:p>
    <w:p w14:paraId="42EDD3AD" w14:textId="77777777" w:rsidR="00FA0407" w:rsidRPr="00F47CA0" w:rsidRDefault="00FA0407" w:rsidP="00FA0407">
      <w:pPr>
        <w:suppressAutoHyphens/>
        <w:jc w:val="both"/>
        <w:rPr>
          <w:sz w:val="26"/>
          <w:szCs w:val="26"/>
        </w:rPr>
      </w:pPr>
      <w:r w:rsidRPr="00F47CA0">
        <w:rPr>
          <w:sz w:val="26"/>
          <w:szCs w:val="26"/>
        </w:rPr>
        <w:t>ЗАЯВЛЕНИЕ НА УЧАСТИЕ В АУКЦИОНЕ</w:t>
      </w:r>
    </w:p>
    <w:p w14:paraId="38DE7315" w14:textId="77777777" w:rsidR="00D65B97" w:rsidRPr="00F47CA0" w:rsidRDefault="00D65B97" w:rsidP="00FA0407">
      <w:pPr>
        <w:suppressAutoHyphens/>
        <w:jc w:val="both"/>
        <w:rPr>
          <w:sz w:val="26"/>
          <w:szCs w:val="26"/>
        </w:rPr>
      </w:pPr>
    </w:p>
    <w:p w14:paraId="48F1C14C" w14:textId="2C5C8AAF" w:rsidR="001E6388" w:rsidRPr="00D720F0" w:rsidRDefault="00FA0407" w:rsidP="00EF1B4D">
      <w:pPr>
        <w:pStyle w:val="21"/>
        <w:suppressAutoHyphens/>
        <w:spacing w:after="200"/>
        <w:ind w:firstLine="425"/>
        <w:rPr>
          <w:sz w:val="26"/>
          <w:szCs w:val="26"/>
        </w:rPr>
      </w:pPr>
      <w:r w:rsidRPr="00D720F0">
        <w:rPr>
          <w:sz w:val="26"/>
          <w:szCs w:val="26"/>
        </w:rPr>
        <w:t xml:space="preserve">1. </w:t>
      </w:r>
      <w:r w:rsidRPr="00D720F0">
        <w:rPr>
          <w:spacing w:val="-2"/>
          <w:sz w:val="26"/>
          <w:szCs w:val="26"/>
        </w:rPr>
        <w:t>Изучив данные из</w:t>
      </w:r>
      <w:r w:rsidR="00964BC1" w:rsidRPr="00D720F0">
        <w:rPr>
          <w:spacing w:val="-2"/>
          <w:sz w:val="26"/>
          <w:szCs w:val="26"/>
        </w:rPr>
        <w:t>вещения о проведении аукциона №</w:t>
      </w:r>
      <w:r w:rsidR="00B072C2" w:rsidRPr="00D720F0">
        <w:rPr>
          <w:spacing w:val="-2"/>
          <w:sz w:val="26"/>
          <w:szCs w:val="26"/>
        </w:rPr>
        <w:t xml:space="preserve"> </w:t>
      </w:r>
      <w:r w:rsidR="000327D9">
        <w:rPr>
          <w:spacing w:val="-2"/>
          <w:sz w:val="26"/>
          <w:szCs w:val="26"/>
        </w:rPr>
        <w:t>0</w:t>
      </w:r>
      <w:r w:rsidR="00E93F45">
        <w:rPr>
          <w:spacing w:val="-2"/>
          <w:sz w:val="26"/>
          <w:szCs w:val="26"/>
        </w:rPr>
        <w:t>1</w:t>
      </w:r>
      <w:r w:rsidR="00B072C2" w:rsidRPr="00D720F0">
        <w:rPr>
          <w:spacing w:val="-2"/>
          <w:sz w:val="26"/>
          <w:szCs w:val="26"/>
        </w:rPr>
        <w:t>-А-2</w:t>
      </w:r>
      <w:r w:rsidR="000327D9">
        <w:rPr>
          <w:spacing w:val="-2"/>
          <w:sz w:val="26"/>
          <w:szCs w:val="26"/>
        </w:rPr>
        <w:t>6</w:t>
      </w:r>
      <w:r w:rsidR="00B072C2" w:rsidRPr="00D720F0">
        <w:rPr>
          <w:spacing w:val="-2"/>
          <w:sz w:val="26"/>
          <w:szCs w:val="26"/>
        </w:rPr>
        <w:t xml:space="preserve"> </w:t>
      </w:r>
      <w:r w:rsidR="000119AC" w:rsidRPr="00D720F0">
        <w:rPr>
          <w:sz w:val="26"/>
          <w:szCs w:val="26"/>
        </w:rPr>
        <w:t>на право аренды земельн</w:t>
      </w:r>
      <w:r w:rsidR="00530186">
        <w:rPr>
          <w:sz w:val="26"/>
          <w:szCs w:val="26"/>
        </w:rPr>
        <w:t>ого</w:t>
      </w:r>
      <w:r w:rsidR="000119AC" w:rsidRPr="00D720F0">
        <w:rPr>
          <w:sz w:val="26"/>
          <w:szCs w:val="26"/>
        </w:rPr>
        <w:t xml:space="preserve"> участк</w:t>
      </w:r>
      <w:r w:rsidR="00530186">
        <w:rPr>
          <w:sz w:val="26"/>
          <w:szCs w:val="26"/>
        </w:rPr>
        <w:t>а</w:t>
      </w:r>
      <w:r w:rsidR="000119AC" w:rsidRPr="00D720F0">
        <w:rPr>
          <w:sz w:val="26"/>
          <w:szCs w:val="26"/>
        </w:rPr>
        <w:t xml:space="preserve"> в г. Минске</w:t>
      </w:r>
      <w:r w:rsidR="003A5299" w:rsidRPr="00D720F0">
        <w:rPr>
          <w:spacing w:val="-2"/>
          <w:sz w:val="26"/>
          <w:szCs w:val="26"/>
        </w:rPr>
        <w:t xml:space="preserve"> и</w:t>
      </w:r>
      <w:r w:rsidRPr="00D720F0">
        <w:rPr>
          <w:spacing w:val="-2"/>
          <w:sz w:val="26"/>
          <w:szCs w:val="26"/>
        </w:rPr>
        <w:t xml:space="preserve"> условия </w:t>
      </w:r>
      <w:r w:rsidR="003A5299" w:rsidRPr="00D720F0">
        <w:rPr>
          <w:spacing w:val="-2"/>
          <w:sz w:val="26"/>
          <w:szCs w:val="26"/>
        </w:rPr>
        <w:t xml:space="preserve">его </w:t>
      </w:r>
      <w:r w:rsidRPr="00D720F0">
        <w:rPr>
          <w:spacing w:val="-2"/>
          <w:sz w:val="26"/>
          <w:szCs w:val="26"/>
        </w:rPr>
        <w:t>проведения</w:t>
      </w:r>
      <w:r w:rsidR="0045009D" w:rsidRPr="00D720F0">
        <w:rPr>
          <w:spacing w:val="-2"/>
          <w:sz w:val="26"/>
          <w:szCs w:val="26"/>
        </w:rPr>
        <w:t>, мы</w:t>
      </w:r>
    </w:p>
    <w:tbl>
      <w:tblPr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1E6388" w:rsidRPr="001E6388" w14:paraId="4DBD6EA3" w14:textId="77777777" w:rsidTr="008B6842">
        <w:trPr>
          <w:trHeight w:val="400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7D916430" w14:textId="77777777" w:rsidR="001E6388" w:rsidRPr="0090737A" w:rsidRDefault="001E6388" w:rsidP="00EF1B4D">
            <w:pPr>
              <w:pStyle w:val="aa"/>
              <w:suppressAutoHyphens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</w:t>
            </w:r>
            <w:r w:rsidR="0021509A" w:rsidRPr="0090737A">
              <w:rPr>
                <w:b w:val="0"/>
                <w:sz w:val="16"/>
                <w:szCs w:val="16"/>
              </w:rPr>
              <w:t xml:space="preserve">полное наименование </w:t>
            </w:r>
            <w:r w:rsidR="00CD6FD8" w:rsidRPr="0090737A">
              <w:rPr>
                <w:b w:val="0"/>
                <w:sz w:val="16"/>
                <w:szCs w:val="16"/>
              </w:rPr>
              <w:t>юридического лица</w:t>
            </w:r>
            <w:r w:rsidRPr="0090737A">
              <w:rPr>
                <w:b w:val="0"/>
                <w:sz w:val="16"/>
                <w:szCs w:val="16"/>
              </w:rPr>
              <w:t>)</w:t>
            </w:r>
          </w:p>
        </w:tc>
      </w:tr>
      <w:tr w:rsidR="001E6388" w:rsidRPr="001E6388" w14:paraId="76379234" w14:textId="77777777" w:rsidTr="008B6842">
        <w:trPr>
          <w:trHeight w:val="400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774A3DF3" w14:textId="77777777" w:rsidR="001E6388" w:rsidRPr="0090737A" w:rsidRDefault="001E6388" w:rsidP="00EF1B4D">
            <w:pPr>
              <w:pStyle w:val="aa"/>
              <w:suppressAutoHyphens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</w:t>
            </w:r>
            <w:r w:rsidR="00CD6FD8" w:rsidRPr="0090737A">
              <w:rPr>
                <w:b w:val="0"/>
                <w:sz w:val="16"/>
                <w:szCs w:val="16"/>
              </w:rPr>
              <w:t>его юридический адрес</w:t>
            </w:r>
            <w:r w:rsidRPr="0090737A">
              <w:rPr>
                <w:b w:val="0"/>
                <w:sz w:val="16"/>
                <w:szCs w:val="16"/>
              </w:rPr>
              <w:t>)</w:t>
            </w:r>
          </w:p>
        </w:tc>
      </w:tr>
      <w:tr w:rsidR="001E6388" w:rsidRPr="001E6388" w14:paraId="4C76DF1F" w14:textId="77777777" w:rsidTr="008B6842">
        <w:trPr>
          <w:trHeight w:val="285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4CF0C9B4" w14:textId="77777777" w:rsidR="001E6388" w:rsidRPr="0090737A" w:rsidRDefault="001E6388" w:rsidP="00EF1B4D">
            <w:pPr>
              <w:pStyle w:val="aa"/>
              <w:suppressAutoHyphens/>
              <w:jc w:val="both"/>
              <w:rPr>
                <w:b w:val="0"/>
                <w:sz w:val="16"/>
                <w:szCs w:val="16"/>
              </w:rPr>
            </w:pPr>
          </w:p>
        </w:tc>
      </w:tr>
      <w:tr w:rsidR="001E6388" w:rsidRPr="001E6388" w14:paraId="391AF024" w14:textId="77777777" w:rsidTr="008B6842">
        <w:trPr>
          <w:trHeight w:val="458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075A9536" w14:textId="77777777" w:rsidR="001E6388" w:rsidRPr="0090737A" w:rsidRDefault="001E6388" w:rsidP="00EF1B4D">
            <w:pPr>
              <w:pStyle w:val="aa"/>
              <w:suppressAutoHyphens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</w:t>
            </w:r>
            <w:r w:rsidR="00E52C28" w:rsidRPr="0090737A">
              <w:rPr>
                <w:b w:val="0"/>
                <w:sz w:val="16"/>
                <w:szCs w:val="16"/>
              </w:rPr>
              <w:t>банковские реквизиты расчетного счета</w:t>
            </w:r>
            <w:r w:rsidRPr="0090737A">
              <w:rPr>
                <w:b w:val="0"/>
                <w:sz w:val="16"/>
                <w:szCs w:val="16"/>
              </w:rPr>
              <w:t>)</w:t>
            </w:r>
          </w:p>
        </w:tc>
      </w:tr>
      <w:tr w:rsidR="008B4389" w:rsidRPr="001E6388" w14:paraId="66078304" w14:textId="77777777" w:rsidTr="008B6842">
        <w:trPr>
          <w:trHeight w:val="629"/>
        </w:trPr>
        <w:tc>
          <w:tcPr>
            <w:tcW w:w="10180" w:type="dxa"/>
            <w:tcBorders>
              <w:top w:val="single" w:sz="4" w:space="0" w:color="auto"/>
            </w:tcBorders>
            <w:vAlign w:val="center"/>
          </w:tcPr>
          <w:p w14:paraId="597B5F68" w14:textId="77777777" w:rsidR="008B4389" w:rsidRDefault="008B4389" w:rsidP="00EF1B4D">
            <w:pPr>
              <w:pStyle w:val="aa"/>
              <w:suppressAutoHyphens/>
              <w:jc w:val="center"/>
              <w:rPr>
                <w:b w:val="0"/>
                <w:sz w:val="26"/>
                <w:szCs w:val="26"/>
              </w:rPr>
            </w:pPr>
            <w:r w:rsidRPr="00D720F0">
              <w:rPr>
                <w:b w:val="0"/>
                <w:sz w:val="26"/>
                <w:szCs w:val="26"/>
              </w:rPr>
              <w:t>в лице</w:t>
            </w:r>
            <w:r w:rsidRPr="008B4389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_________________________________</w:t>
            </w:r>
            <w:r w:rsidR="000D5A7A">
              <w:rPr>
                <w:b w:val="0"/>
                <w:sz w:val="26"/>
                <w:szCs w:val="26"/>
              </w:rPr>
              <w:t>_______________________________</w:t>
            </w:r>
            <w:r w:rsidR="00824139">
              <w:rPr>
                <w:b w:val="0"/>
                <w:sz w:val="26"/>
                <w:szCs w:val="26"/>
              </w:rPr>
              <w:t>____</w:t>
            </w:r>
            <w:r w:rsidR="000D5A7A">
              <w:rPr>
                <w:b w:val="0"/>
                <w:sz w:val="26"/>
                <w:szCs w:val="26"/>
              </w:rPr>
              <w:t>,</w:t>
            </w:r>
          </w:p>
          <w:p w14:paraId="6D07F9D0" w14:textId="77777777" w:rsidR="008B4389" w:rsidRPr="0090737A" w:rsidRDefault="008B4389" w:rsidP="00EF1B4D">
            <w:pPr>
              <w:pStyle w:val="aa"/>
              <w:suppressAutoHyphens/>
              <w:spacing w:line="180" w:lineRule="exact"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(фамилия, имя, отчество и должность уполномоченного лица)</w:t>
            </w:r>
          </w:p>
        </w:tc>
      </w:tr>
      <w:tr w:rsidR="008B4389" w:rsidRPr="001E6388" w14:paraId="3AACF2B6" w14:textId="77777777" w:rsidTr="008B6842">
        <w:trPr>
          <w:trHeight w:val="629"/>
        </w:trPr>
        <w:tc>
          <w:tcPr>
            <w:tcW w:w="10180" w:type="dxa"/>
            <w:tcBorders>
              <w:bottom w:val="single" w:sz="4" w:space="0" w:color="auto"/>
            </w:tcBorders>
          </w:tcPr>
          <w:p w14:paraId="493A245E" w14:textId="77777777" w:rsidR="008B4389" w:rsidRDefault="000D5A7A" w:rsidP="00EF1B4D">
            <w:pPr>
              <w:pStyle w:val="aa"/>
              <w:suppressAutoHyphens/>
              <w:jc w:val="center"/>
              <w:rPr>
                <w:b w:val="0"/>
                <w:sz w:val="26"/>
                <w:szCs w:val="26"/>
              </w:rPr>
            </w:pPr>
            <w:r w:rsidRPr="00D720F0">
              <w:rPr>
                <w:b w:val="0"/>
                <w:sz w:val="26"/>
                <w:szCs w:val="26"/>
              </w:rPr>
              <w:t>действующего на основании</w:t>
            </w:r>
            <w:r>
              <w:rPr>
                <w:b w:val="0"/>
                <w:sz w:val="26"/>
                <w:szCs w:val="26"/>
              </w:rPr>
              <w:t xml:space="preserve"> _____________________</w:t>
            </w:r>
            <w:r w:rsidR="00D720F0">
              <w:rPr>
                <w:b w:val="0"/>
                <w:sz w:val="26"/>
                <w:szCs w:val="26"/>
              </w:rPr>
              <w:t>_____________________________</w:t>
            </w:r>
          </w:p>
          <w:p w14:paraId="569203E9" w14:textId="77777777" w:rsidR="00F601C9" w:rsidRPr="00D720F0" w:rsidRDefault="008C2D6F" w:rsidP="00EF1B4D">
            <w:pPr>
              <w:pStyle w:val="aa"/>
              <w:suppressAutoHyphens/>
              <w:ind w:left="3261"/>
              <w:jc w:val="center"/>
              <w:rPr>
                <w:b w:val="0"/>
                <w:sz w:val="16"/>
                <w:szCs w:val="16"/>
              </w:rPr>
            </w:pPr>
            <w:r w:rsidRPr="00D720F0">
              <w:rPr>
                <w:b w:val="0"/>
                <w:sz w:val="16"/>
                <w:szCs w:val="16"/>
              </w:rPr>
              <w:t>(реквизиты документа, которым предоставлены соответствующие полномочия)</w:t>
            </w:r>
          </w:p>
        </w:tc>
      </w:tr>
    </w:tbl>
    <w:p w14:paraId="17E80DA1" w14:textId="77777777" w:rsidR="001969E1" w:rsidRPr="00D720F0" w:rsidRDefault="00FA0407" w:rsidP="00D720F0">
      <w:pPr>
        <w:pStyle w:val="21"/>
        <w:suppressAutoHyphens/>
        <w:spacing w:before="120" w:after="120"/>
        <w:rPr>
          <w:sz w:val="26"/>
          <w:szCs w:val="26"/>
        </w:rPr>
      </w:pPr>
      <w:r w:rsidRPr="00D720F0">
        <w:rPr>
          <w:sz w:val="26"/>
          <w:szCs w:val="26"/>
        </w:rPr>
        <w:t>жела</w:t>
      </w:r>
      <w:r w:rsidR="008C2D6F" w:rsidRPr="00D720F0">
        <w:rPr>
          <w:sz w:val="26"/>
          <w:szCs w:val="26"/>
        </w:rPr>
        <w:t>е</w:t>
      </w:r>
      <w:r w:rsidR="0045009D" w:rsidRPr="00D720F0">
        <w:rPr>
          <w:sz w:val="26"/>
          <w:szCs w:val="26"/>
        </w:rPr>
        <w:t>м</w:t>
      </w:r>
      <w:r w:rsidRPr="00D720F0">
        <w:rPr>
          <w:sz w:val="26"/>
          <w:szCs w:val="26"/>
        </w:rPr>
        <w:t xml:space="preserve"> принять участие в данном аукционе по </w:t>
      </w:r>
      <w:r w:rsidR="00251783" w:rsidRPr="00D720F0">
        <w:rPr>
          <w:sz w:val="26"/>
          <w:szCs w:val="26"/>
        </w:rPr>
        <w:t>предмет</w:t>
      </w:r>
      <w:r w:rsidR="003438BC">
        <w:rPr>
          <w:sz w:val="26"/>
          <w:szCs w:val="26"/>
        </w:rPr>
        <w:t>у</w:t>
      </w:r>
      <w:r w:rsidR="00251783" w:rsidRPr="00D720F0">
        <w:rPr>
          <w:sz w:val="26"/>
          <w:szCs w:val="26"/>
        </w:rPr>
        <w:t xml:space="preserve"> аукциона</w:t>
      </w:r>
      <w:r w:rsidR="001969E1" w:rsidRPr="00D720F0">
        <w:rPr>
          <w:sz w:val="26"/>
          <w:szCs w:val="26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181"/>
        <w:gridCol w:w="4605"/>
        <w:gridCol w:w="1808"/>
      </w:tblGrid>
      <w:tr w:rsidR="00763448" w:rsidRPr="00577C05" w14:paraId="3B95E73D" w14:textId="77777777">
        <w:tc>
          <w:tcPr>
            <w:tcW w:w="827" w:type="dxa"/>
            <w:vAlign w:val="center"/>
          </w:tcPr>
          <w:p w14:paraId="3C5FA757" w14:textId="77777777" w:rsidR="00763448" w:rsidRPr="00577C05" w:rsidRDefault="00763448" w:rsidP="004A371A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 xml:space="preserve">№ </w:t>
            </w:r>
            <w:r w:rsidR="00251783" w:rsidRPr="00577C05">
              <w:rPr>
                <w:sz w:val="22"/>
                <w:szCs w:val="22"/>
              </w:rPr>
              <w:t>п</w:t>
            </w:r>
            <w:r w:rsidR="004A371A" w:rsidRPr="00577C05">
              <w:rPr>
                <w:sz w:val="22"/>
                <w:szCs w:val="22"/>
              </w:rPr>
              <w:t>/</w:t>
            </w:r>
            <w:r w:rsidR="00251783" w:rsidRPr="00577C05">
              <w:rPr>
                <w:sz w:val="22"/>
                <w:szCs w:val="22"/>
              </w:rPr>
              <w:t>п</w:t>
            </w:r>
          </w:p>
        </w:tc>
        <w:tc>
          <w:tcPr>
            <w:tcW w:w="3181" w:type="dxa"/>
            <w:vAlign w:val="center"/>
          </w:tcPr>
          <w:p w14:paraId="3CA383E1" w14:textId="77777777" w:rsidR="00763448" w:rsidRPr="00577C05" w:rsidRDefault="00763448" w:rsidP="00C077D0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>Адрес участка</w:t>
            </w:r>
          </w:p>
        </w:tc>
        <w:tc>
          <w:tcPr>
            <w:tcW w:w="4605" w:type="dxa"/>
            <w:vAlign w:val="center"/>
          </w:tcPr>
          <w:p w14:paraId="68072F52" w14:textId="77777777" w:rsidR="00763448" w:rsidRPr="00577C05" w:rsidRDefault="00763448" w:rsidP="004A371A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 xml:space="preserve">Кадастровый </w:t>
            </w:r>
            <w:r w:rsidR="004A371A" w:rsidRPr="00577C05">
              <w:rPr>
                <w:sz w:val="22"/>
                <w:szCs w:val="22"/>
              </w:rPr>
              <w:t>номер</w:t>
            </w:r>
          </w:p>
        </w:tc>
        <w:tc>
          <w:tcPr>
            <w:tcW w:w="1808" w:type="dxa"/>
          </w:tcPr>
          <w:p w14:paraId="76AF3BCC" w14:textId="77777777" w:rsidR="00763448" w:rsidRPr="00577C05" w:rsidRDefault="00763448" w:rsidP="00C077D0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>Площадь участка</w:t>
            </w:r>
          </w:p>
        </w:tc>
      </w:tr>
      <w:tr w:rsidR="00166149" w:rsidRPr="00577C05" w14:paraId="12464C82" w14:textId="77777777" w:rsidTr="00523179">
        <w:trPr>
          <w:trHeight w:val="622"/>
        </w:trPr>
        <w:tc>
          <w:tcPr>
            <w:tcW w:w="827" w:type="dxa"/>
            <w:vAlign w:val="center"/>
          </w:tcPr>
          <w:p w14:paraId="00D4D8D2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08E929C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>1</w:t>
            </w:r>
          </w:p>
          <w:p w14:paraId="789B257D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FA284D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FFFFFF"/>
            <w:vAlign w:val="center"/>
          </w:tcPr>
          <w:p w14:paraId="398F3303" w14:textId="77777777" w:rsidR="00AC3212" w:rsidRPr="00AC3212" w:rsidRDefault="00AC3212" w:rsidP="00AC3212">
            <w:pPr>
              <w:suppressAutoHyphens/>
              <w:ind w:left="-106" w:right="-78"/>
              <w:jc w:val="center"/>
              <w:rPr>
                <w:color w:val="000000"/>
                <w:sz w:val="22"/>
                <w:szCs w:val="22"/>
              </w:rPr>
            </w:pPr>
            <w:r w:rsidRPr="00AC3212">
              <w:rPr>
                <w:color w:val="000000"/>
                <w:sz w:val="22"/>
                <w:szCs w:val="22"/>
              </w:rPr>
              <w:t>г.Минск,</w:t>
            </w:r>
          </w:p>
          <w:p w14:paraId="61158C03" w14:textId="45A4C3F8" w:rsidR="00166149" w:rsidRPr="00AC3212" w:rsidRDefault="00AC3212" w:rsidP="00AC321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C3212">
              <w:rPr>
                <w:color w:val="000000"/>
                <w:sz w:val="22"/>
                <w:szCs w:val="22"/>
              </w:rPr>
              <w:t>ул. Лобанка,16С</w:t>
            </w:r>
          </w:p>
        </w:tc>
        <w:tc>
          <w:tcPr>
            <w:tcW w:w="4605" w:type="dxa"/>
            <w:vAlign w:val="center"/>
          </w:tcPr>
          <w:p w14:paraId="12A94149" w14:textId="5D65EC2B" w:rsidR="00166149" w:rsidRPr="00AC3212" w:rsidRDefault="00AC3212" w:rsidP="00166149">
            <w:pPr>
              <w:suppressAutoHyphens/>
              <w:jc w:val="center"/>
              <w:rPr>
                <w:sz w:val="22"/>
                <w:szCs w:val="22"/>
              </w:rPr>
            </w:pPr>
            <w:r w:rsidRPr="00AC3212">
              <w:rPr>
                <w:color w:val="000000"/>
                <w:sz w:val="22"/>
                <w:szCs w:val="22"/>
              </w:rPr>
              <w:t>500000000006011836</w:t>
            </w:r>
          </w:p>
        </w:tc>
        <w:tc>
          <w:tcPr>
            <w:tcW w:w="1808" w:type="dxa"/>
            <w:vAlign w:val="center"/>
          </w:tcPr>
          <w:p w14:paraId="023A511C" w14:textId="04A84BB8" w:rsidR="00166149" w:rsidRPr="00577C05" w:rsidRDefault="00AC3212" w:rsidP="001661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66149" w:rsidRPr="00577C0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3300</w:t>
            </w:r>
            <w:r w:rsidR="00166149" w:rsidRPr="00577C05">
              <w:rPr>
                <w:sz w:val="22"/>
                <w:szCs w:val="22"/>
              </w:rPr>
              <w:t> </w:t>
            </w:r>
          </w:p>
        </w:tc>
      </w:tr>
    </w:tbl>
    <w:p w14:paraId="2DF1C696" w14:textId="77777777" w:rsidR="00964BC1" w:rsidRPr="00D720F0" w:rsidRDefault="00FA0407" w:rsidP="00D720F0">
      <w:pPr>
        <w:pStyle w:val="aa"/>
        <w:spacing w:before="120"/>
        <w:ind w:firstLine="425"/>
        <w:jc w:val="both"/>
        <w:rPr>
          <w:b w:val="0"/>
          <w:sz w:val="26"/>
          <w:szCs w:val="26"/>
        </w:rPr>
      </w:pPr>
      <w:r w:rsidRPr="00D720F0">
        <w:rPr>
          <w:b w:val="0"/>
          <w:sz w:val="26"/>
          <w:szCs w:val="26"/>
        </w:rPr>
        <w:t xml:space="preserve">2. </w:t>
      </w:r>
      <w:r w:rsidR="00964BC1" w:rsidRPr="00D720F0">
        <w:rPr>
          <w:b w:val="0"/>
          <w:sz w:val="26"/>
          <w:szCs w:val="26"/>
        </w:rPr>
        <w:t>Данным заявлением подтвержда</w:t>
      </w:r>
      <w:r w:rsidR="009263E3" w:rsidRPr="00D720F0">
        <w:rPr>
          <w:b w:val="0"/>
          <w:sz w:val="26"/>
          <w:szCs w:val="26"/>
        </w:rPr>
        <w:t>ем</w:t>
      </w:r>
      <w:r w:rsidR="00964BC1" w:rsidRPr="00D720F0">
        <w:rPr>
          <w:b w:val="0"/>
          <w:sz w:val="26"/>
          <w:szCs w:val="26"/>
        </w:rPr>
        <w:t xml:space="preserve"> факт осмотра </w:t>
      </w:r>
      <w:r w:rsidR="00301BAC" w:rsidRPr="00D720F0">
        <w:rPr>
          <w:b w:val="0"/>
          <w:sz w:val="26"/>
          <w:szCs w:val="26"/>
        </w:rPr>
        <w:t>указанного земельного участка,</w:t>
      </w:r>
      <w:r w:rsidR="00964BC1" w:rsidRPr="00D720F0">
        <w:rPr>
          <w:b w:val="0"/>
          <w:sz w:val="26"/>
          <w:szCs w:val="26"/>
        </w:rPr>
        <w:t xml:space="preserve"> ознакомления с градостроительной, землеустроительной и иной, имеющейся у организатора торгов, документацией по </w:t>
      </w:r>
      <w:r w:rsidR="00706AB4" w:rsidRPr="00D720F0">
        <w:rPr>
          <w:b w:val="0"/>
          <w:sz w:val="26"/>
          <w:szCs w:val="26"/>
        </w:rPr>
        <w:t>ним</w:t>
      </w:r>
      <w:r w:rsidR="00763448" w:rsidRPr="00D720F0">
        <w:rPr>
          <w:b w:val="0"/>
          <w:sz w:val="26"/>
          <w:szCs w:val="26"/>
        </w:rPr>
        <w:t xml:space="preserve">, а так же то, что условия продажи </w:t>
      </w:r>
      <w:r w:rsidR="003A5366" w:rsidRPr="00D720F0">
        <w:rPr>
          <w:b w:val="0"/>
          <w:sz w:val="26"/>
          <w:szCs w:val="26"/>
        </w:rPr>
        <w:t>предмета аукциона</w:t>
      </w:r>
      <w:r w:rsidR="00763448" w:rsidRPr="00D720F0">
        <w:rPr>
          <w:b w:val="0"/>
          <w:sz w:val="26"/>
          <w:szCs w:val="26"/>
        </w:rPr>
        <w:t xml:space="preserve">, порядок </w:t>
      </w:r>
      <w:r w:rsidR="003A5366" w:rsidRPr="00D720F0">
        <w:rPr>
          <w:b w:val="0"/>
          <w:sz w:val="26"/>
          <w:szCs w:val="26"/>
        </w:rPr>
        <w:t xml:space="preserve">его </w:t>
      </w:r>
      <w:r w:rsidR="00763448" w:rsidRPr="00D720F0">
        <w:rPr>
          <w:b w:val="0"/>
          <w:sz w:val="26"/>
          <w:szCs w:val="26"/>
        </w:rPr>
        <w:t xml:space="preserve">проведения, содержание представленной документации </w:t>
      </w:r>
      <w:r w:rsidR="009263E3" w:rsidRPr="00D720F0">
        <w:rPr>
          <w:b w:val="0"/>
          <w:sz w:val="26"/>
          <w:szCs w:val="26"/>
        </w:rPr>
        <w:t>нам</w:t>
      </w:r>
      <w:r w:rsidR="00763448" w:rsidRPr="00D720F0">
        <w:rPr>
          <w:b w:val="0"/>
          <w:sz w:val="26"/>
          <w:szCs w:val="26"/>
        </w:rPr>
        <w:t xml:space="preserve"> понятны</w:t>
      </w:r>
      <w:r w:rsidR="00A02C14" w:rsidRPr="00D720F0">
        <w:rPr>
          <w:b w:val="0"/>
          <w:sz w:val="26"/>
          <w:szCs w:val="26"/>
        </w:rPr>
        <w:t>, в связи с чем о</w:t>
      </w:r>
      <w:r w:rsidR="00964BC1" w:rsidRPr="00D720F0">
        <w:rPr>
          <w:b w:val="0"/>
          <w:sz w:val="26"/>
          <w:szCs w:val="26"/>
        </w:rPr>
        <w:t>бязу</w:t>
      </w:r>
      <w:r w:rsidR="009263E3" w:rsidRPr="00D720F0">
        <w:rPr>
          <w:b w:val="0"/>
          <w:sz w:val="26"/>
          <w:szCs w:val="26"/>
        </w:rPr>
        <w:t>емся</w:t>
      </w:r>
      <w:r w:rsidR="00964BC1" w:rsidRPr="00D720F0">
        <w:rPr>
          <w:b w:val="0"/>
          <w:sz w:val="26"/>
          <w:szCs w:val="26"/>
        </w:rPr>
        <w:t xml:space="preserve"> не предъявлять претензий к организатору аукциона по поводу юридического статуса земельного участка, его физического состояния и материал</w:t>
      </w:r>
      <w:r w:rsidR="00983663" w:rsidRPr="00D720F0">
        <w:rPr>
          <w:b w:val="0"/>
          <w:sz w:val="26"/>
          <w:szCs w:val="26"/>
        </w:rPr>
        <w:t>ов</w:t>
      </w:r>
      <w:r w:rsidR="00964BC1" w:rsidRPr="00D720F0">
        <w:rPr>
          <w:b w:val="0"/>
          <w:sz w:val="26"/>
          <w:szCs w:val="26"/>
        </w:rPr>
        <w:t xml:space="preserve"> соответствующей землеустроительной и градостроительной документации.</w:t>
      </w:r>
    </w:p>
    <w:p w14:paraId="2F5C2B2E" w14:textId="77777777" w:rsidR="007844CA" w:rsidRDefault="007844CA" w:rsidP="0078413E">
      <w:pPr>
        <w:pStyle w:val="aa"/>
        <w:suppressAutoHyphens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="00530186">
        <w:rPr>
          <w:b w:val="0"/>
          <w:sz w:val="26"/>
          <w:szCs w:val="26"/>
        </w:rPr>
        <w:t xml:space="preserve"> </w:t>
      </w:r>
      <w:r w:rsidR="0078413E">
        <w:rPr>
          <w:b w:val="0"/>
          <w:sz w:val="26"/>
          <w:szCs w:val="26"/>
        </w:rPr>
        <w:t>Мы соглас</w:t>
      </w:r>
      <w:r w:rsidRPr="00F47CA0">
        <w:rPr>
          <w:b w:val="0"/>
          <w:sz w:val="26"/>
          <w:szCs w:val="26"/>
        </w:rPr>
        <w:t>н</w:t>
      </w:r>
      <w:r w:rsidR="0078413E">
        <w:rPr>
          <w:b w:val="0"/>
          <w:sz w:val="26"/>
          <w:szCs w:val="26"/>
        </w:rPr>
        <w:t>ы</w:t>
      </w:r>
      <w:r w:rsidRPr="00F47CA0">
        <w:rPr>
          <w:b w:val="0"/>
          <w:sz w:val="26"/>
          <w:szCs w:val="26"/>
        </w:rPr>
        <w:t xml:space="preserve"> с тем, что в случае признания </w:t>
      </w:r>
      <w:r w:rsidR="0078413E">
        <w:rPr>
          <w:b w:val="0"/>
          <w:sz w:val="26"/>
          <w:szCs w:val="26"/>
        </w:rPr>
        <w:t>нас победителем аукциона и наш</w:t>
      </w:r>
      <w:r w:rsidRPr="00F47CA0">
        <w:rPr>
          <w:b w:val="0"/>
          <w:sz w:val="26"/>
          <w:szCs w:val="26"/>
        </w:rPr>
        <w:t xml:space="preserve">его отказа от подписания протокола в день проведения аукциона, </w:t>
      </w:r>
      <w:r>
        <w:rPr>
          <w:b w:val="0"/>
          <w:sz w:val="26"/>
          <w:szCs w:val="26"/>
        </w:rPr>
        <w:t xml:space="preserve">невнесения платы за предмет аукциона, не возмещения </w:t>
      </w:r>
      <w:r w:rsidRPr="00F10294">
        <w:rPr>
          <w:b w:val="0"/>
          <w:sz w:val="26"/>
          <w:szCs w:val="26"/>
        </w:rPr>
        <w:t>затрат на организацию и проведение аукциона, в т.ч. расходов, связанных с изготовлением и предоставлением участникам документации, необходимой для его проведения,</w:t>
      </w:r>
      <w:r>
        <w:rPr>
          <w:b w:val="0"/>
          <w:sz w:val="26"/>
          <w:szCs w:val="26"/>
        </w:rPr>
        <w:t xml:space="preserve"> неисполнения условий, предусмотренных решением Минского горисполкома </w:t>
      </w:r>
      <w:r w:rsidR="006B7648">
        <w:rPr>
          <w:b w:val="0"/>
          <w:sz w:val="26"/>
          <w:szCs w:val="26"/>
        </w:rPr>
        <w:t xml:space="preserve">о создании </w:t>
      </w:r>
      <w:r>
        <w:rPr>
          <w:b w:val="0"/>
          <w:sz w:val="26"/>
          <w:szCs w:val="26"/>
        </w:rPr>
        <w:t>земельного участка</w:t>
      </w:r>
      <w:r w:rsidR="006B7648">
        <w:rPr>
          <w:b w:val="0"/>
          <w:sz w:val="26"/>
          <w:szCs w:val="26"/>
        </w:rPr>
        <w:t xml:space="preserve"> для проведения аукциона</w:t>
      </w:r>
      <w:r>
        <w:rPr>
          <w:b w:val="0"/>
          <w:sz w:val="26"/>
          <w:szCs w:val="26"/>
        </w:rPr>
        <w:t xml:space="preserve">, а также иных условий участия в аукционе </w:t>
      </w:r>
      <w:r w:rsidRPr="00F47CA0">
        <w:rPr>
          <w:b w:val="0"/>
          <w:sz w:val="26"/>
          <w:szCs w:val="26"/>
        </w:rPr>
        <w:t xml:space="preserve">результаты аукциона в отношении </w:t>
      </w:r>
      <w:r w:rsidR="006C3B2A">
        <w:rPr>
          <w:b w:val="0"/>
          <w:sz w:val="26"/>
          <w:szCs w:val="26"/>
        </w:rPr>
        <w:t>нас</w:t>
      </w:r>
      <w:r w:rsidRPr="00F47CA0">
        <w:rPr>
          <w:b w:val="0"/>
          <w:sz w:val="26"/>
          <w:szCs w:val="26"/>
        </w:rPr>
        <w:t xml:space="preserve"> будут аннулированы, а внесенный </w:t>
      </w:r>
      <w:r w:rsidR="0078413E">
        <w:rPr>
          <w:b w:val="0"/>
          <w:sz w:val="26"/>
          <w:szCs w:val="26"/>
        </w:rPr>
        <w:t xml:space="preserve">нами </w:t>
      </w:r>
      <w:r w:rsidRPr="00F47CA0">
        <w:rPr>
          <w:b w:val="0"/>
          <w:sz w:val="26"/>
          <w:szCs w:val="26"/>
        </w:rPr>
        <w:t>задаток не возвращается.</w:t>
      </w:r>
    </w:p>
    <w:p w14:paraId="7DF15082" w14:textId="77777777" w:rsidR="00D5361E" w:rsidRDefault="00D5361E" w:rsidP="00D5361E">
      <w:pPr>
        <w:pStyle w:val="aa"/>
        <w:suppressAutoHyphens/>
        <w:spacing w:line="280" w:lineRule="exact"/>
        <w:ind w:firstLine="425"/>
        <w:jc w:val="both"/>
        <w:rPr>
          <w:b w:val="0"/>
          <w:spacing w:val="-2"/>
          <w:sz w:val="26"/>
          <w:szCs w:val="26"/>
        </w:rPr>
      </w:pPr>
      <w:r>
        <w:rPr>
          <w:b w:val="0"/>
          <w:spacing w:val="-2"/>
          <w:sz w:val="26"/>
          <w:szCs w:val="26"/>
        </w:rPr>
        <w:t>4. К настоящему заявлению прилагаются все необходимые документы согласно извещению о проведении аукциона.</w:t>
      </w:r>
    </w:p>
    <w:p w14:paraId="2DAA9266" w14:textId="77777777" w:rsidR="00D5361E" w:rsidRDefault="00D5361E" w:rsidP="0078413E">
      <w:pPr>
        <w:pStyle w:val="aa"/>
        <w:suppressAutoHyphens/>
        <w:ind w:firstLine="426"/>
        <w:jc w:val="both"/>
        <w:rPr>
          <w:b w:val="0"/>
          <w:sz w:val="28"/>
          <w:szCs w:val="28"/>
        </w:rPr>
      </w:pPr>
    </w:p>
    <w:p w14:paraId="03BF209C" w14:textId="77777777" w:rsidR="007844CA" w:rsidRDefault="007844CA" w:rsidP="007844CA">
      <w:pPr>
        <w:pStyle w:val="aa"/>
        <w:suppressAutoHyphens/>
        <w:ind w:firstLine="425"/>
        <w:jc w:val="both"/>
        <w:rPr>
          <w:b w:val="0"/>
          <w:sz w:val="26"/>
          <w:szCs w:val="26"/>
        </w:rPr>
      </w:pPr>
    </w:p>
    <w:p w14:paraId="5652B412" w14:textId="77777777" w:rsidR="00530186" w:rsidRPr="001E6388" w:rsidRDefault="00530186" w:rsidP="007844CA">
      <w:pPr>
        <w:pStyle w:val="aa"/>
        <w:suppressAutoHyphens/>
        <w:ind w:firstLine="425"/>
        <w:jc w:val="both"/>
        <w:rPr>
          <w:b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844CA" w:rsidRPr="000E6AEF" w14:paraId="0173D45B" w14:textId="77777777" w:rsidTr="00364FC0">
        <w:tc>
          <w:tcPr>
            <w:tcW w:w="4927" w:type="dxa"/>
          </w:tcPr>
          <w:p w14:paraId="3DD3079B" w14:textId="77777777" w:rsidR="007844CA" w:rsidRPr="009D24B9" w:rsidRDefault="007844CA" w:rsidP="00364FC0">
            <w:pPr>
              <w:rPr>
                <w:sz w:val="20"/>
              </w:rPr>
            </w:pPr>
            <w:r w:rsidRPr="009D24B9">
              <w:rPr>
                <w:sz w:val="20"/>
              </w:rPr>
              <w:t>___________________________</w:t>
            </w:r>
          </w:p>
          <w:p w14:paraId="63D7A2D1" w14:textId="77777777" w:rsidR="007844CA" w:rsidRPr="009D24B9" w:rsidRDefault="007844CA" w:rsidP="00364FC0">
            <w:pPr>
              <w:ind w:firstLine="993"/>
              <w:rPr>
                <w:sz w:val="20"/>
              </w:rPr>
            </w:pPr>
            <w:r w:rsidRPr="009D24B9">
              <w:rPr>
                <w:sz w:val="20"/>
              </w:rPr>
              <w:t>(подпись)</w:t>
            </w:r>
          </w:p>
        </w:tc>
        <w:tc>
          <w:tcPr>
            <w:tcW w:w="4928" w:type="dxa"/>
          </w:tcPr>
          <w:p w14:paraId="628E2023" w14:textId="77777777" w:rsidR="007844CA" w:rsidRPr="000E6AEF" w:rsidRDefault="007844CA" w:rsidP="00364FC0">
            <w:pPr>
              <w:jc w:val="right"/>
              <w:rPr>
                <w:sz w:val="26"/>
                <w:szCs w:val="26"/>
              </w:rPr>
            </w:pPr>
            <w:r w:rsidRPr="000E6AEF">
              <w:rPr>
                <w:sz w:val="26"/>
                <w:szCs w:val="26"/>
              </w:rPr>
              <w:t>Рег. № ________</w:t>
            </w:r>
          </w:p>
        </w:tc>
      </w:tr>
      <w:tr w:rsidR="007844CA" w:rsidRPr="000E6AEF" w14:paraId="52410D10" w14:textId="77777777" w:rsidTr="00364FC0">
        <w:tc>
          <w:tcPr>
            <w:tcW w:w="4927" w:type="dxa"/>
          </w:tcPr>
          <w:p w14:paraId="53A66147" w14:textId="7D50FA6A" w:rsidR="007844CA" w:rsidRPr="000E6AEF" w:rsidRDefault="007844CA" w:rsidP="00530186">
            <w:pPr>
              <w:rPr>
                <w:sz w:val="26"/>
                <w:szCs w:val="26"/>
              </w:rPr>
            </w:pPr>
            <w:r w:rsidRPr="000E6AEF">
              <w:rPr>
                <w:sz w:val="26"/>
                <w:szCs w:val="26"/>
              </w:rPr>
              <w:t>«____» ____________ 20</w:t>
            </w:r>
            <w:r w:rsidR="005A09DA">
              <w:rPr>
                <w:sz w:val="26"/>
                <w:szCs w:val="26"/>
              </w:rPr>
              <w:t>2</w:t>
            </w:r>
            <w:r w:rsidR="00AC3212">
              <w:rPr>
                <w:sz w:val="26"/>
                <w:szCs w:val="26"/>
              </w:rPr>
              <w:t>6</w:t>
            </w:r>
            <w:r w:rsidRPr="000E6AEF">
              <w:rPr>
                <w:sz w:val="26"/>
                <w:szCs w:val="26"/>
              </w:rPr>
              <w:t>г.</w:t>
            </w:r>
          </w:p>
        </w:tc>
        <w:tc>
          <w:tcPr>
            <w:tcW w:w="4928" w:type="dxa"/>
          </w:tcPr>
          <w:p w14:paraId="30EEBFCE" w14:textId="50A85EAC" w:rsidR="007844CA" w:rsidRPr="000E6AEF" w:rsidRDefault="007844CA" w:rsidP="005301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«____» _____</w:t>
            </w:r>
            <w:r w:rsidR="005A09DA">
              <w:rPr>
                <w:sz w:val="26"/>
                <w:szCs w:val="26"/>
              </w:rPr>
              <w:t>________ 202</w:t>
            </w:r>
            <w:r w:rsidR="00995530">
              <w:rPr>
                <w:sz w:val="26"/>
                <w:szCs w:val="26"/>
              </w:rPr>
              <w:t>6</w:t>
            </w:r>
            <w:r w:rsidRPr="000E6AEF">
              <w:rPr>
                <w:sz w:val="26"/>
                <w:szCs w:val="26"/>
              </w:rPr>
              <w:t xml:space="preserve"> г.</w:t>
            </w:r>
          </w:p>
        </w:tc>
      </w:tr>
      <w:tr w:rsidR="007844CA" w:rsidRPr="009D24B9" w14:paraId="713A74FB" w14:textId="77777777" w:rsidTr="0090737A">
        <w:trPr>
          <w:trHeight w:val="704"/>
        </w:trPr>
        <w:tc>
          <w:tcPr>
            <w:tcW w:w="4927" w:type="dxa"/>
            <w:vAlign w:val="bottom"/>
          </w:tcPr>
          <w:p w14:paraId="249F06BD" w14:textId="77777777" w:rsidR="007844CA" w:rsidRPr="000E6AEF" w:rsidRDefault="007844CA" w:rsidP="00364FC0">
            <w:pPr>
              <w:ind w:left="567"/>
              <w:rPr>
                <w:sz w:val="26"/>
                <w:szCs w:val="26"/>
              </w:rPr>
            </w:pPr>
            <w:r w:rsidRPr="000E6AEF">
              <w:rPr>
                <w:sz w:val="26"/>
                <w:szCs w:val="26"/>
              </w:rPr>
              <w:t>М.П.</w:t>
            </w:r>
          </w:p>
        </w:tc>
        <w:tc>
          <w:tcPr>
            <w:tcW w:w="4928" w:type="dxa"/>
            <w:vAlign w:val="bottom"/>
          </w:tcPr>
          <w:p w14:paraId="03D25808" w14:textId="77777777" w:rsidR="007844CA" w:rsidRDefault="007844CA" w:rsidP="00364FC0">
            <w:pPr>
              <w:jc w:val="center"/>
            </w:pPr>
            <w:r w:rsidRPr="00BD0B5E">
              <w:t>_____________________________</w:t>
            </w:r>
          </w:p>
          <w:p w14:paraId="3787D671" w14:textId="77777777" w:rsidR="007844CA" w:rsidRPr="0090737A" w:rsidRDefault="007844CA" w:rsidP="00364FC0">
            <w:pPr>
              <w:jc w:val="center"/>
              <w:rPr>
                <w:sz w:val="16"/>
                <w:szCs w:val="16"/>
              </w:rPr>
            </w:pPr>
            <w:r w:rsidRPr="0090737A">
              <w:rPr>
                <w:sz w:val="16"/>
                <w:szCs w:val="16"/>
              </w:rPr>
              <w:t>(подпись лица, принявшего заявление)</w:t>
            </w:r>
          </w:p>
        </w:tc>
      </w:tr>
    </w:tbl>
    <w:p w14:paraId="6AA6A968" w14:textId="77777777" w:rsidR="007844CA" w:rsidRPr="00E511B7" w:rsidRDefault="007844CA" w:rsidP="00D720F0">
      <w:pPr>
        <w:suppressAutoHyphens/>
        <w:jc w:val="both"/>
        <w:rPr>
          <w:b/>
          <w:sz w:val="22"/>
          <w:szCs w:val="22"/>
        </w:rPr>
      </w:pPr>
    </w:p>
    <w:sectPr w:rsidR="007844CA" w:rsidRPr="00E511B7" w:rsidSect="008B6842">
      <w:headerReference w:type="even" r:id="rId7"/>
      <w:headerReference w:type="default" r:id="rId8"/>
      <w:footerReference w:type="default" r:id="rId9"/>
      <w:pgSz w:w="11906" w:h="16838" w:code="9"/>
      <w:pgMar w:top="568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6C64" w14:textId="77777777" w:rsidR="00EA7B8E" w:rsidRDefault="00EA7B8E">
      <w:r>
        <w:separator/>
      </w:r>
    </w:p>
  </w:endnote>
  <w:endnote w:type="continuationSeparator" w:id="0">
    <w:p w14:paraId="4371594E" w14:textId="77777777" w:rsidR="00EA7B8E" w:rsidRDefault="00EA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58AD" w14:textId="77777777" w:rsidR="00436373" w:rsidRDefault="00436373" w:rsidP="00050A4F">
    <w:pPr>
      <w:pStyle w:val="a8"/>
    </w:pPr>
  </w:p>
  <w:p w14:paraId="69C7B41F" w14:textId="77777777" w:rsidR="00436373" w:rsidRPr="00050A4F" w:rsidRDefault="00436373" w:rsidP="00050A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FD77" w14:textId="77777777" w:rsidR="00EA7B8E" w:rsidRDefault="00EA7B8E">
      <w:r>
        <w:separator/>
      </w:r>
    </w:p>
  </w:footnote>
  <w:footnote w:type="continuationSeparator" w:id="0">
    <w:p w14:paraId="2A661FA6" w14:textId="77777777" w:rsidR="00EA7B8E" w:rsidRDefault="00EA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1FF4" w14:textId="77777777" w:rsidR="00436373" w:rsidRDefault="00436373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ECA34A" w14:textId="77777777" w:rsidR="00436373" w:rsidRDefault="0043637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5052" w14:textId="77777777" w:rsidR="00436373" w:rsidRPr="006178B1" w:rsidRDefault="00436373">
    <w:pPr>
      <w:pStyle w:val="a3"/>
      <w:jc w:val="right"/>
      <w:rPr>
        <w:b w:val="0"/>
        <w:emboss w:val="0"/>
        <w:sz w:val="22"/>
        <w:szCs w:val="22"/>
      </w:rPr>
    </w:pPr>
    <w:r w:rsidRPr="006178B1">
      <w:rPr>
        <w:b w:val="0"/>
        <w:emboss w:val="0"/>
        <w:sz w:val="22"/>
        <w:szCs w:val="22"/>
      </w:rPr>
      <w:fldChar w:fldCharType="begin"/>
    </w:r>
    <w:r w:rsidRPr="006178B1">
      <w:rPr>
        <w:b w:val="0"/>
        <w:emboss w:val="0"/>
        <w:sz w:val="22"/>
        <w:szCs w:val="22"/>
      </w:rPr>
      <w:instrText xml:space="preserve"> PAGE   \* MERGEFORMAT </w:instrText>
    </w:r>
    <w:r w:rsidRPr="006178B1">
      <w:rPr>
        <w:b w:val="0"/>
        <w:emboss w:val="0"/>
        <w:sz w:val="22"/>
        <w:szCs w:val="22"/>
      </w:rPr>
      <w:fldChar w:fldCharType="separate"/>
    </w:r>
    <w:r w:rsidR="005A09DA">
      <w:rPr>
        <w:b w:val="0"/>
        <w:emboss w:val="0"/>
        <w:noProof/>
        <w:sz w:val="22"/>
        <w:szCs w:val="22"/>
      </w:rPr>
      <w:t>2</w:t>
    </w:r>
    <w:r w:rsidRPr="006178B1">
      <w:rPr>
        <w:b w:val="0"/>
        <w:emboss w:val="0"/>
        <w:sz w:val="22"/>
        <w:szCs w:val="22"/>
      </w:rPr>
      <w:fldChar w:fldCharType="end"/>
    </w:r>
  </w:p>
  <w:p w14:paraId="7A2B1B6C" w14:textId="77777777" w:rsidR="00436373" w:rsidRDefault="004363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841"/>
    <w:multiLevelType w:val="singleLevel"/>
    <w:tmpl w:val="3892C75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0233C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82B64"/>
    <w:multiLevelType w:val="singleLevel"/>
    <w:tmpl w:val="C1DCCF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4790F66"/>
    <w:multiLevelType w:val="multilevel"/>
    <w:tmpl w:val="E510319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C83A17"/>
    <w:multiLevelType w:val="multilevel"/>
    <w:tmpl w:val="ABDEF6F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B2B2BF3"/>
    <w:multiLevelType w:val="multilevel"/>
    <w:tmpl w:val="891A172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1C67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B51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4D2DBE"/>
    <w:multiLevelType w:val="multilevel"/>
    <w:tmpl w:val="0AB665C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1F46202"/>
    <w:multiLevelType w:val="multilevel"/>
    <w:tmpl w:val="51CECEAE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 w16cid:durableId="300574405">
    <w:abstractNumId w:val="0"/>
  </w:num>
  <w:num w:numId="2" w16cid:durableId="1553732811">
    <w:abstractNumId w:val="3"/>
  </w:num>
  <w:num w:numId="3" w16cid:durableId="1715737104">
    <w:abstractNumId w:val="6"/>
  </w:num>
  <w:num w:numId="4" w16cid:durableId="587928072">
    <w:abstractNumId w:val="7"/>
  </w:num>
  <w:num w:numId="5" w16cid:durableId="2140223344">
    <w:abstractNumId w:val="1"/>
  </w:num>
  <w:num w:numId="6" w16cid:durableId="1878276983">
    <w:abstractNumId w:val="5"/>
  </w:num>
  <w:num w:numId="7" w16cid:durableId="363097264">
    <w:abstractNumId w:val="2"/>
  </w:num>
  <w:num w:numId="8" w16cid:durableId="1472483842">
    <w:abstractNumId w:val="8"/>
  </w:num>
  <w:num w:numId="9" w16cid:durableId="1673609145">
    <w:abstractNumId w:val="4"/>
  </w:num>
  <w:num w:numId="10" w16cid:durableId="1348026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252"/>
    <w:rsid w:val="000119AC"/>
    <w:rsid w:val="0001549C"/>
    <w:rsid w:val="000168EC"/>
    <w:rsid w:val="00027B9B"/>
    <w:rsid w:val="00030ABD"/>
    <w:rsid w:val="00030E5A"/>
    <w:rsid w:val="000327D9"/>
    <w:rsid w:val="00050A4F"/>
    <w:rsid w:val="00061125"/>
    <w:rsid w:val="00062BA2"/>
    <w:rsid w:val="0007083C"/>
    <w:rsid w:val="000926B4"/>
    <w:rsid w:val="00095A14"/>
    <w:rsid w:val="000A086E"/>
    <w:rsid w:val="000D5A7A"/>
    <w:rsid w:val="000E1DE6"/>
    <w:rsid w:val="000E52F0"/>
    <w:rsid w:val="000E6AEF"/>
    <w:rsid w:val="000F4D67"/>
    <w:rsid w:val="00102C21"/>
    <w:rsid w:val="00105331"/>
    <w:rsid w:val="00113063"/>
    <w:rsid w:val="00116268"/>
    <w:rsid w:val="00117583"/>
    <w:rsid w:val="00120C61"/>
    <w:rsid w:val="00121852"/>
    <w:rsid w:val="00123786"/>
    <w:rsid w:val="00123951"/>
    <w:rsid w:val="00131067"/>
    <w:rsid w:val="00151917"/>
    <w:rsid w:val="00161670"/>
    <w:rsid w:val="00166149"/>
    <w:rsid w:val="00182821"/>
    <w:rsid w:val="0018382B"/>
    <w:rsid w:val="0018530A"/>
    <w:rsid w:val="0019468B"/>
    <w:rsid w:val="00194CA4"/>
    <w:rsid w:val="0019530F"/>
    <w:rsid w:val="001969E1"/>
    <w:rsid w:val="00197D10"/>
    <w:rsid w:val="001A2484"/>
    <w:rsid w:val="001B224A"/>
    <w:rsid w:val="001B54B3"/>
    <w:rsid w:val="001B71E4"/>
    <w:rsid w:val="001D3D47"/>
    <w:rsid w:val="001D6533"/>
    <w:rsid w:val="001E2ACA"/>
    <w:rsid w:val="001E4021"/>
    <w:rsid w:val="001E6388"/>
    <w:rsid w:val="001F37AB"/>
    <w:rsid w:val="0020542A"/>
    <w:rsid w:val="00210576"/>
    <w:rsid w:val="0021509A"/>
    <w:rsid w:val="00215E3B"/>
    <w:rsid w:val="00216113"/>
    <w:rsid w:val="0022436E"/>
    <w:rsid w:val="00234F2A"/>
    <w:rsid w:val="00236BDC"/>
    <w:rsid w:val="00240879"/>
    <w:rsid w:val="002439A7"/>
    <w:rsid w:val="00251783"/>
    <w:rsid w:val="00252C38"/>
    <w:rsid w:val="0025557E"/>
    <w:rsid w:val="00286F76"/>
    <w:rsid w:val="002929DA"/>
    <w:rsid w:val="002B4851"/>
    <w:rsid w:val="002C0D44"/>
    <w:rsid w:val="002C3B70"/>
    <w:rsid w:val="002E22D4"/>
    <w:rsid w:val="002E37BC"/>
    <w:rsid w:val="002E62DD"/>
    <w:rsid w:val="002F303F"/>
    <w:rsid w:val="002F7B68"/>
    <w:rsid w:val="00301BAC"/>
    <w:rsid w:val="00305EDA"/>
    <w:rsid w:val="00316B9C"/>
    <w:rsid w:val="00321560"/>
    <w:rsid w:val="0032427C"/>
    <w:rsid w:val="00340963"/>
    <w:rsid w:val="003438BC"/>
    <w:rsid w:val="00346AC3"/>
    <w:rsid w:val="003644EE"/>
    <w:rsid w:val="00364CC1"/>
    <w:rsid w:val="00364FC0"/>
    <w:rsid w:val="00367D49"/>
    <w:rsid w:val="003700B4"/>
    <w:rsid w:val="00385A0F"/>
    <w:rsid w:val="00390B28"/>
    <w:rsid w:val="00392D0B"/>
    <w:rsid w:val="003A2E5A"/>
    <w:rsid w:val="003A5299"/>
    <w:rsid w:val="003A5366"/>
    <w:rsid w:val="003C4765"/>
    <w:rsid w:val="003C4A1D"/>
    <w:rsid w:val="003D6AFB"/>
    <w:rsid w:val="003F7680"/>
    <w:rsid w:val="0040174B"/>
    <w:rsid w:val="00404889"/>
    <w:rsid w:val="00436373"/>
    <w:rsid w:val="004367C2"/>
    <w:rsid w:val="00436CA6"/>
    <w:rsid w:val="00447C2C"/>
    <w:rsid w:val="0045009D"/>
    <w:rsid w:val="00451727"/>
    <w:rsid w:val="004703C3"/>
    <w:rsid w:val="004933C3"/>
    <w:rsid w:val="00493BD8"/>
    <w:rsid w:val="004A20C4"/>
    <w:rsid w:val="004A371A"/>
    <w:rsid w:val="004B0188"/>
    <w:rsid w:val="004D108B"/>
    <w:rsid w:val="004D385D"/>
    <w:rsid w:val="004D6E49"/>
    <w:rsid w:val="004D7A4A"/>
    <w:rsid w:val="004E35BC"/>
    <w:rsid w:val="004E7D7F"/>
    <w:rsid w:val="004F2B75"/>
    <w:rsid w:val="004F617D"/>
    <w:rsid w:val="004F61B4"/>
    <w:rsid w:val="00523179"/>
    <w:rsid w:val="00530186"/>
    <w:rsid w:val="00533AA9"/>
    <w:rsid w:val="005350AA"/>
    <w:rsid w:val="00546E41"/>
    <w:rsid w:val="00551291"/>
    <w:rsid w:val="0055274A"/>
    <w:rsid w:val="00553211"/>
    <w:rsid w:val="005552D0"/>
    <w:rsid w:val="0056519C"/>
    <w:rsid w:val="00566321"/>
    <w:rsid w:val="00571444"/>
    <w:rsid w:val="00573C8B"/>
    <w:rsid w:val="00577C05"/>
    <w:rsid w:val="00583F5E"/>
    <w:rsid w:val="00590DA4"/>
    <w:rsid w:val="005929CC"/>
    <w:rsid w:val="005A09DA"/>
    <w:rsid w:val="005B0537"/>
    <w:rsid w:val="005B38CF"/>
    <w:rsid w:val="005B4EAB"/>
    <w:rsid w:val="005D3419"/>
    <w:rsid w:val="005D361C"/>
    <w:rsid w:val="005E16A5"/>
    <w:rsid w:val="00601B07"/>
    <w:rsid w:val="00602509"/>
    <w:rsid w:val="0060480B"/>
    <w:rsid w:val="0061070B"/>
    <w:rsid w:val="0061165E"/>
    <w:rsid w:val="006143DC"/>
    <w:rsid w:val="0061755A"/>
    <w:rsid w:val="006178B1"/>
    <w:rsid w:val="00632CEF"/>
    <w:rsid w:val="00632D24"/>
    <w:rsid w:val="00633115"/>
    <w:rsid w:val="006420B4"/>
    <w:rsid w:val="00653C5C"/>
    <w:rsid w:val="00660BEC"/>
    <w:rsid w:val="006661F9"/>
    <w:rsid w:val="0066718E"/>
    <w:rsid w:val="006A01EA"/>
    <w:rsid w:val="006B3616"/>
    <w:rsid w:val="006B424E"/>
    <w:rsid w:val="006B7648"/>
    <w:rsid w:val="006C3B2A"/>
    <w:rsid w:val="006D5B32"/>
    <w:rsid w:val="006E2B6F"/>
    <w:rsid w:val="00706AB4"/>
    <w:rsid w:val="007139F3"/>
    <w:rsid w:val="00736D97"/>
    <w:rsid w:val="00744A47"/>
    <w:rsid w:val="00744B45"/>
    <w:rsid w:val="0074584D"/>
    <w:rsid w:val="0074750C"/>
    <w:rsid w:val="0076091A"/>
    <w:rsid w:val="00763448"/>
    <w:rsid w:val="00763D8B"/>
    <w:rsid w:val="00766165"/>
    <w:rsid w:val="007676C3"/>
    <w:rsid w:val="0078413E"/>
    <w:rsid w:val="007844CA"/>
    <w:rsid w:val="007A09D2"/>
    <w:rsid w:val="007B221F"/>
    <w:rsid w:val="007B5EC0"/>
    <w:rsid w:val="007B631E"/>
    <w:rsid w:val="007C1437"/>
    <w:rsid w:val="007C1FD4"/>
    <w:rsid w:val="007C745C"/>
    <w:rsid w:val="007E11D0"/>
    <w:rsid w:val="007F1993"/>
    <w:rsid w:val="007F1CC2"/>
    <w:rsid w:val="00805D31"/>
    <w:rsid w:val="008066A7"/>
    <w:rsid w:val="00812823"/>
    <w:rsid w:val="008218F6"/>
    <w:rsid w:val="00822966"/>
    <w:rsid w:val="00824139"/>
    <w:rsid w:val="00833A3A"/>
    <w:rsid w:val="00833E8A"/>
    <w:rsid w:val="008423FD"/>
    <w:rsid w:val="0085160B"/>
    <w:rsid w:val="00856736"/>
    <w:rsid w:val="00866CF3"/>
    <w:rsid w:val="00872BBA"/>
    <w:rsid w:val="0088411F"/>
    <w:rsid w:val="00895DE4"/>
    <w:rsid w:val="00897DDA"/>
    <w:rsid w:val="008A0E02"/>
    <w:rsid w:val="008A6431"/>
    <w:rsid w:val="008A759C"/>
    <w:rsid w:val="008B4389"/>
    <w:rsid w:val="008B6842"/>
    <w:rsid w:val="008B69CC"/>
    <w:rsid w:val="008C1329"/>
    <w:rsid w:val="008C2D6F"/>
    <w:rsid w:val="008D6C4F"/>
    <w:rsid w:val="008E2B0E"/>
    <w:rsid w:val="008F3249"/>
    <w:rsid w:val="0090737A"/>
    <w:rsid w:val="009263E3"/>
    <w:rsid w:val="00931A3F"/>
    <w:rsid w:val="00947312"/>
    <w:rsid w:val="00947C96"/>
    <w:rsid w:val="00964BC1"/>
    <w:rsid w:val="00964E7C"/>
    <w:rsid w:val="00975112"/>
    <w:rsid w:val="00975C86"/>
    <w:rsid w:val="00983663"/>
    <w:rsid w:val="00987F94"/>
    <w:rsid w:val="0099087D"/>
    <w:rsid w:val="00992526"/>
    <w:rsid w:val="00995530"/>
    <w:rsid w:val="009A4CE1"/>
    <w:rsid w:val="009A5037"/>
    <w:rsid w:val="009A5AC8"/>
    <w:rsid w:val="009B7EC8"/>
    <w:rsid w:val="009C17B7"/>
    <w:rsid w:val="009D101C"/>
    <w:rsid w:val="009D3F0E"/>
    <w:rsid w:val="009D4903"/>
    <w:rsid w:val="009E5C5E"/>
    <w:rsid w:val="009E750A"/>
    <w:rsid w:val="009F20CB"/>
    <w:rsid w:val="009F43FE"/>
    <w:rsid w:val="00A02C14"/>
    <w:rsid w:val="00A0596F"/>
    <w:rsid w:val="00A10BEE"/>
    <w:rsid w:val="00A119B5"/>
    <w:rsid w:val="00A24E62"/>
    <w:rsid w:val="00A34BCF"/>
    <w:rsid w:val="00A354A6"/>
    <w:rsid w:val="00A66AE2"/>
    <w:rsid w:val="00A810C1"/>
    <w:rsid w:val="00A85252"/>
    <w:rsid w:val="00A86A9D"/>
    <w:rsid w:val="00AA7ABD"/>
    <w:rsid w:val="00AB2BEB"/>
    <w:rsid w:val="00AB508B"/>
    <w:rsid w:val="00AB6342"/>
    <w:rsid w:val="00AC3212"/>
    <w:rsid w:val="00AE744A"/>
    <w:rsid w:val="00B00250"/>
    <w:rsid w:val="00B02B1E"/>
    <w:rsid w:val="00B07086"/>
    <w:rsid w:val="00B072C2"/>
    <w:rsid w:val="00B150F1"/>
    <w:rsid w:val="00B164E6"/>
    <w:rsid w:val="00B17B89"/>
    <w:rsid w:val="00B26427"/>
    <w:rsid w:val="00B32CC2"/>
    <w:rsid w:val="00B42BEE"/>
    <w:rsid w:val="00B64BEE"/>
    <w:rsid w:val="00B66474"/>
    <w:rsid w:val="00B67032"/>
    <w:rsid w:val="00B75DA8"/>
    <w:rsid w:val="00B80F7D"/>
    <w:rsid w:val="00B83BB3"/>
    <w:rsid w:val="00B86853"/>
    <w:rsid w:val="00B90362"/>
    <w:rsid w:val="00B94E03"/>
    <w:rsid w:val="00B953C3"/>
    <w:rsid w:val="00B954CF"/>
    <w:rsid w:val="00BA28CF"/>
    <w:rsid w:val="00BA411D"/>
    <w:rsid w:val="00BA4F49"/>
    <w:rsid w:val="00BB0437"/>
    <w:rsid w:val="00BC0928"/>
    <w:rsid w:val="00BC4961"/>
    <w:rsid w:val="00BD1293"/>
    <w:rsid w:val="00BD1C1D"/>
    <w:rsid w:val="00BD3441"/>
    <w:rsid w:val="00BD4439"/>
    <w:rsid w:val="00BF6E11"/>
    <w:rsid w:val="00C051BD"/>
    <w:rsid w:val="00C0675D"/>
    <w:rsid w:val="00C077D0"/>
    <w:rsid w:val="00C24FF6"/>
    <w:rsid w:val="00C542E3"/>
    <w:rsid w:val="00C607D7"/>
    <w:rsid w:val="00C6307F"/>
    <w:rsid w:val="00C861F8"/>
    <w:rsid w:val="00C90460"/>
    <w:rsid w:val="00C924BD"/>
    <w:rsid w:val="00CA08CF"/>
    <w:rsid w:val="00CB24DC"/>
    <w:rsid w:val="00CC673B"/>
    <w:rsid w:val="00CC7E7B"/>
    <w:rsid w:val="00CD331B"/>
    <w:rsid w:val="00CD6779"/>
    <w:rsid w:val="00CD6FD8"/>
    <w:rsid w:val="00CE1242"/>
    <w:rsid w:val="00CE3D3E"/>
    <w:rsid w:val="00CF0F4D"/>
    <w:rsid w:val="00CF1FA0"/>
    <w:rsid w:val="00CF24FD"/>
    <w:rsid w:val="00CF4B34"/>
    <w:rsid w:val="00D02BC9"/>
    <w:rsid w:val="00D063DB"/>
    <w:rsid w:val="00D14CF6"/>
    <w:rsid w:val="00D17700"/>
    <w:rsid w:val="00D22226"/>
    <w:rsid w:val="00D23277"/>
    <w:rsid w:val="00D330CF"/>
    <w:rsid w:val="00D43D26"/>
    <w:rsid w:val="00D47190"/>
    <w:rsid w:val="00D5361E"/>
    <w:rsid w:val="00D53D43"/>
    <w:rsid w:val="00D63863"/>
    <w:rsid w:val="00D64384"/>
    <w:rsid w:val="00D65B97"/>
    <w:rsid w:val="00D720F0"/>
    <w:rsid w:val="00D72C53"/>
    <w:rsid w:val="00D757B3"/>
    <w:rsid w:val="00D77C41"/>
    <w:rsid w:val="00D83792"/>
    <w:rsid w:val="00D935CF"/>
    <w:rsid w:val="00D939E8"/>
    <w:rsid w:val="00D942A3"/>
    <w:rsid w:val="00D9545F"/>
    <w:rsid w:val="00DA465B"/>
    <w:rsid w:val="00DB5F76"/>
    <w:rsid w:val="00DC202A"/>
    <w:rsid w:val="00DC2676"/>
    <w:rsid w:val="00DC3A49"/>
    <w:rsid w:val="00DC5F36"/>
    <w:rsid w:val="00DD1001"/>
    <w:rsid w:val="00DD143F"/>
    <w:rsid w:val="00DD50CE"/>
    <w:rsid w:val="00DE5AB4"/>
    <w:rsid w:val="00DF7B36"/>
    <w:rsid w:val="00E0000A"/>
    <w:rsid w:val="00E07BA8"/>
    <w:rsid w:val="00E2059C"/>
    <w:rsid w:val="00E2240F"/>
    <w:rsid w:val="00E236B5"/>
    <w:rsid w:val="00E26426"/>
    <w:rsid w:val="00E3461C"/>
    <w:rsid w:val="00E511B7"/>
    <w:rsid w:val="00E52C28"/>
    <w:rsid w:val="00E54884"/>
    <w:rsid w:val="00E7288B"/>
    <w:rsid w:val="00E72EFD"/>
    <w:rsid w:val="00E83C76"/>
    <w:rsid w:val="00E84B6A"/>
    <w:rsid w:val="00E93F45"/>
    <w:rsid w:val="00E97D96"/>
    <w:rsid w:val="00EA3ED9"/>
    <w:rsid w:val="00EA49EB"/>
    <w:rsid w:val="00EA7B8E"/>
    <w:rsid w:val="00EB0B31"/>
    <w:rsid w:val="00EB37CF"/>
    <w:rsid w:val="00EB6DA6"/>
    <w:rsid w:val="00ED2E06"/>
    <w:rsid w:val="00EF1B4D"/>
    <w:rsid w:val="00F02BAE"/>
    <w:rsid w:val="00F035FC"/>
    <w:rsid w:val="00F069F3"/>
    <w:rsid w:val="00F10965"/>
    <w:rsid w:val="00F27862"/>
    <w:rsid w:val="00F34E61"/>
    <w:rsid w:val="00F47CA0"/>
    <w:rsid w:val="00F47F03"/>
    <w:rsid w:val="00F51C9B"/>
    <w:rsid w:val="00F54F9F"/>
    <w:rsid w:val="00F601C9"/>
    <w:rsid w:val="00F82598"/>
    <w:rsid w:val="00F85610"/>
    <w:rsid w:val="00F856CA"/>
    <w:rsid w:val="00F90BAA"/>
    <w:rsid w:val="00F9301A"/>
    <w:rsid w:val="00F96FD1"/>
    <w:rsid w:val="00FA0407"/>
    <w:rsid w:val="00FA5406"/>
    <w:rsid w:val="00FA6E73"/>
    <w:rsid w:val="00FA799F"/>
    <w:rsid w:val="00FB091D"/>
    <w:rsid w:val="00FB5B1A"/>
    <w:rsid w:val="00FD15A1"/>
    <w:rsid w:val="00FE0AFA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92D5B"/>
  <w15:chartTrackingRefBased/>
  <w15:docId w15:val="{6C6A9C0D-0314-4014-890D-09ECE9E3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b/>
      <w:emboss/>
      <w:sz w:val="28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sz w:val="28"/>
    </w:rPr>
  </w:style>
  <w:style w:type="paragraph" w:customStyle="1" w:styleId="31">
    <w:name w:val="заголовок 3"/>
    <w:basedOn w:val="a"/>
    <w:next w:val="a"/>
    <w:pPr>
      <w:keepNext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jc w:val="both"/>
    </w:pPr>
    <w:rPr>
      <w:b/>
      <w:sz w:val="24"/>
    </w:rPr>
  </w:style>
  <w:style w:type="paragraph" w:styleId="32">
    <w:name w:val="Body Text Indent 3"/>
    <w:basedOn w:val="a"/>
    <w:pPr>
      <w:ind w:firstLine="720"/>
      <w:jc w:val="both"/>
    </w:pPr>
    <w:rPr>
      <w:sz w:val="28"/>
    </w:rPr>
  </w:style>
  <w:style w:type="paragraph" w:customStyle="1" w:styleId="20">
    <w:name w:val="заголовок 2"/>
    <w:basedOn w:val="a"/>
    <w:next w:val="a"/>
    <w:pPr>
      <w:keepNext/>
      <w:jc w:val="both"/>
    </w:pPr>
    <w:rPr>
      <w:b/>
      <w:sz w:val="28"/>
    </w:rPr>
  </w:style>
  <w:style w:type="paragraph" w:styleId="a5">
    <w:name w:val="Body Text Indent"/>
    <w:basedOn w:val="a"/>
    <w:rPr>
      <w:sz w:val="22"/>
    </w:rPr>
  </w:style>
  <w:style w:type="paragraph" w:styleId="21">
    <w:name w:val="Body Text 2"/>
    <w:basedOn w:val="a"/>
    <w:pPr>
      <w:jc w:val="both"/>
    </w:pPr>
    <w:rPr>
      <w:sz w:val="22"/>
    </w:rPr>
  </w:style>
  <w:style w:type="character" w:customStyle="1" w:styleId="a6">
    <w:name w:val="номер страницы"/>
    <w:basedOn w:val="a7"/>
  </w:style>
  <w:style w:type="character" w:customStyle="1" w:styleId="a7">
    <w:name w:val="Основной шрифт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  <w:lang w:val="ru-RU" w:eastAsia="ru-RU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rPr>
      <w:b/>
      <w:bCs/>
      <w:iCs/>
    </w:rPr>
  </w:style>
  <w:style w:type="paragraph" w:styleId="22">
    <w:name w:val="Body Text Indent 2"/>
    <w:basedOn w:val="a"/>
    <w:pPr>
      <w:ind w:left="2127" w:hanging="2127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rsid w:val="00FB091D"/>
    <w:rPr>
      <w:sz w:val="20"/>
    </w:rPr>
  </w:style>
  <w:style w:type="character" w:styleId="ae">
    <w:name w:val="footnote reference"/>
    <w:uiPriority w:val="99"/>
    <w:semiHidden/>
    <w:rsid w:val="00FB091D"/>
    <w:rPr>
      <w:vertAlign w:val="superscript"/>
    </w:rPr>
  </w:style>
  <w:style w:type="paragraph" w:customStyle="1" w:styleId="af">
    <w:name w:val="Название"/>
    <w:basedOn w:val="a"/>
    <w:qFormat/>
    <w:rsid w:val="00A354A6"/>
    <w:pPr>
      <w:jc w:val="center"/>
    </w:pPr>
    <w:rPr>
      <w:b/>
      <w:sz w:val="32"/>
    </w:rPr>
  </w:style>
  <w:style w:type="table" w:styleId="af0">
    <w:name w:val="Table Grid"/>
    <w:basedOn w:val="a1"/>
    <w:uiPriority w:val="59"/>
    <w:rsid w:val="009E7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Plain Text"/>
    <w:basedOn w:val="a"/>
    <w:link w:val="af2"/>
    <w:rsid w:val="00AE744A"/>
    <w:rPr>
      <w:rFonts w:ascii="Courier New" w:hAnsi="Courier New"/>
      <w:sz w:val="20"/>
    </w:rPr>
  </w:style>
  <w:style w:type="character" w:customStyle="1" w:styleId="af2">
    <w:name w:val="Текст Знак"/>
    <w:link w:val="af1"/>
    <w:rsid w:val="00AE744A"/>
    <w:rPr>
      <w:rFonts w:ascii="Courier New" w:hAnsi="Courier New"/>
    </w:rPr>
  </w:style>
  <w:style w:type="character" w:customStyle="1" w:styleId="ad">
    <w:name w:val="Текст сноски Знак"/>
    <w:basedOn w:val="a0"/>
    <w:link w:val="ac"/>
    <w:uiPriority w:val="99"/>
    <w:semiHidden/>
    <w:rsid w:val="00AE744A"/>
  </w:style>
  <w:style w:type="character" w:customStyle="1" w:styleId="a4">
    <w:name w:val="Верхний колонтитул Знак"/>
    <w:link w:val="a3"/>
    <w:uiPriority w:val="99"/>
    <w:rsid w:val="008C1329"/>
    <w:rPr>
      <w:b/>
      <w:emboss/>
      <w:sz w:val="28"/>
    </w:rPr>
  </w:style>
  <w:style w:type="character" w:customStyle="1" w:styleId="ab">
    <w:name w:val="Основной текст Знак"/>
    <w:link w:val="aa"/>
    <w:rsid w:val="00D5361E"/>
    <w:rPr>
      <w:b/>
      <w:bCs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0;&#1044;.%20&#1087;&#1086;%20&#1058;&#1040;&#1047;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КД. по ТАЗdoc</Template>
  <TotalTime>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Work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1</dc:creator>
  <cp:keywords/>
  <cp:lastModifiedBy>ВИНИЦКАЯ Нина Дмитриевна</cp:lastModifiedBy>
  <cp:revision>7</cp:revision>
  <cp:lastPrinted>2024-01-03T11:17:00Z</cp:lastPrinted>
  <dcterms:created xsi:type="dcterms:W3CDTF">2025-09-09T11:53:00Z</dcterms:created>
  <dcterms:modified xsi:type="dcterms:W3CDTF">2025-12-10T11:22:00Z</dcterms:modified>
</cp:coreProperties>
</file>